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F0" w:rsidRDefault="00C30BF0" w:rsidP="001A4818">
      <w:pPr>
        <w:jc w:val="center"/>
        <w:rPr>
          <w:b/>
          <w:bCs/>
          <w:i/>
          <w:iCs/>
          <w:u w:val="single"/>
        </w:rPr>
      </w:pPr>
      <w:bookmarkStart w:id="0" w:name="_GoBack"/>
      <w:bookmarkEnd w:id="0"/>
      <w:r>
        <w:rPr>
          <w:b/>
          <w:bCs/>
          <w:i/>
          <w:iCs/>
          <w:u w:val="single"/>
        </w:rPr>
        <w:t>Klub slovenských turistov Častá</w:t>
      </w:r>
    </w:p>
    <w:p w:rsidR="00C30BF0" w:rsidRDefault="00C30BF0" w:rsidP="00814E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VÝSLEDKOVÁ  LISTINA</w:t>
      </w:r>
    </w:p>
    <w:p w:rsidR="00C30BF0" w:rsidRDefault="00C30BF0" w:rsidP="001A48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Vytrvalostného behu MRAZNICKÉ CHODNÍČKY – 1. September 2016</w:t>
      </w:r>
    </w:p>
    <w:p w:rsidR="00C30BF0" w:rsidRDefault="00C30BF0" w:rsidP="00814E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Trať : 8400 m                   Súčet prevýšení : 310 m                  Počasie : Jasno,  teplo</w:t>
      </w:r>
    </w:p>
    <w:p w:rsidR="00C30BF0" w:rsidRDefault="00C30BF0" w:rsidP="00814EFF">
      <w:pPr>
        <w:rPr>
          <w:b/>
          <w:bCs/>
          <w:sz w:val="24"/>
          <w:szCs w:val="24"/>
        </w:rPr>
      </w:pPr>
    </w:p>
    <w:p w:rsidR="00C30BF0" w:rsidRDefault="00C30BF0" w:rsidP="00814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Por.   Št.č.     Meno                                                    Príslušnosť                                             Čas</w:t>
      </w:r>
    </w:p>
    <w:p w:rsidR="00C30BF0" w:rsidRDefault="00C30BF0" w:rsidP="00814E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Juniorky   18-19 ročné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       38      Takáčová Karolína                              </w:t>
      </w:r>
      <w:smartTag w:uri="urn:schemas-microsoft-com:office:smarttags" w:element="stockticker">
        <w:r>
          <w:rPr>
            <w:b/>
            <w:bCs/>
            <w:sz w:val="24"/>
            <w:szCs w:val="24"/>
          </w:rPr>
          <w:t>RUN</w:t>
        </w:r>
      </w:smartTag>
      <w:r>
        <w:rPr>
          <w:b/>
          <w:bCs/>
          <w:sz w:val="24"/>
          <w:szCs w:val="24"/>
        </w:rPr>
        <w:t xml:space="preserve"> TO </w:t>
      </w:r>
      <w:smartTag w:uri="urn:schemas-microsoft-com:office:smarttags" w:element="stockticker">
        <w:r>
          <w:rPr>
            <w:b/>
            <w:bCs/>
            <w:sz w:val="24"/>
            <w:szCs w:val="24"/>
          </w:rPr>
          <w:t>WIN</w:t>
        </w:r>
      </w:smartTag>
      <w:r>
        <w:rPr>
          <w:b/>
          <w:bCs/>
          <w:sz w:val="24"/>
          <w:szCs w:val="24"/>
        </w:rPr>
        <w:t xml:space="preserve">                                           46:19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       22      Branišovičová Paulína                       BK V  H. Orešany                                    52:16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Ženy „C“   51 ročné a staršie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       19      Vuongová Darina                                Žarnovica                                                 50:20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       39      Vargová   Anna                                    Horné Zelenice                                       55:26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         5      Macejáková Soňa                                Bratislava                                                74:52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Ženy „B“   35 – 50 ročné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       40     Vargová Dagmar                                   AK Bojničky                                              39:34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        9      Porubská Lenka                                    Hviezdoslavov                                          40:28            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        7      Borovská Andrea                                  Brezová p. Bradlom                                41:09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       12     Švihoríková  Elena                               Častá                                                           44:55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       15     Kosibová Oľga                                       Dolné Orešany                                         45:01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        46     Kovácsová Denisa                                Dubová                                                      60:44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Ženy „A“   20 – 34 ročné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       74      Lalová  Alexandra                                  Pezinok                                                     40:58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       28      Sorádová Katarína                                 Trnava                                                       50:59         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Muži  „D“    60 roční a starší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       23       Cvičela Ján                                            AK Bojničky                                                35:06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       34       Chríbik Marián                                     Senec                                                           42:08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        6        Varmuža  Ján                                         Brezová p. Bradlom                                 47:00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       50       Hajro Anton                                           Baník Sebedražie ( r. 1935 )                   78:55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Muži  „C“   50 – 59 roční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        4        Páleník Ervín                                          Trenčín                                                       34:24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        8        Ďuračka Miroslav                                  Bratislava                                                  37:37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      48        Palkovič Pavol                                       AK Junior Holíč                                         39:09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      10        Leskovský Milan                                   Ivánka pri Dunaji                                      39:46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      43        Kovačocy Ľubomír                                Cífer                                                            40:01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         3        Bohunický Cyril                                     BK Malženice                                             44:26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         2        Čajkovič Milan                                       Trnava                                                        47:34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        29       Kasanický Igor                                        Fantastic 4 Trnava                                   69:47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Muži  „B“    40 – 49 roční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       32       Medvecký Daniel                                  BK V Horné Orešany                                34:18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       31       Šintál Martin                                          BK V Horné Orešany                                36:13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       33       Pršek Henrich                                         Behame .sk                                               37:02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       18       Hupko Štefan                                         ETI LB Báhoň                                             38:24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       20       Blažo Vladislav                                       BK V Horné Orešany                               39:01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        21       Branišovič Ľuboš                                   BK V Horné Orešany                               39:20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        16       Zuzčák Marek                                        </w:t>
      </w:r>
      <w:smartTag w:uri="urn:schemas-microsoft-com:office:smarttags" w:element="stockticker">
        <w:r>
          <w:rPr>
            <w:b/>
            <w:bCs/>
            <w:sz w:val="24"/>
            <w:szCs w:val="24"/>
          </w:rPr>
          <w:t>KRB</w:t>
        </w:r>
      </w:smartTag>
      <w:r>
        <w:rPr>
          <w:b/>
          <w:bCs/>
          <w:sz w:val="24"/>
          <w:szCs w:val="24"/>
        </w:rPr>
        <w:t xml:space="preserve"> Dolné Orešany                                 39:31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        11       Šimo Jozef                                              Pezinok                                                      41:02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        45       Školek Ľuboš                                          BK V Horné Orešany                               42:16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     35       Magerko Martin                                    Vorvane von z vane                                58:15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Muži  „A“  20 – 39 roční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       42        Hladík Marek                                         Bratislava                                                  30:12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       41        Jánoš  Pavol                                            BK VP Malacky                                        32:14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       14        Kostický  Matúš                                    Slávia Trnava                                            33:51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        37        Takáč  Rastislav                                    </w:t>
      </w:r>
      <w:smartTag w:uri="urn:schemas-microsoft-com:office:smarttags" w:element="stockticker">
        <w:r>
          <w:rPr>
            <w:b/>
            <w:bCs/>
            <w:sz w:val="24"/>
            <w:szCs w:val="24"/>
          </w:rPr>
          <w:t>RUN</w:t>
        </w:r>
      </w:smartTag>
      <w:r>
        <w:rPr>
          <w:b/>
          <w:bCs/>
          <w:sz w:val="24"/>
          <w:szCs w:val="24"/>
        </w:rPr>
        <w:t xml:space="preserve"> TO </w:t>
      </w:r>
      <w:smartTag w:uri="urn:schemas-microsoft-com:office:smarttags" w:element="stockticker">
        <w:r>
          <w:rPr>
            <w:b/>
            <w:bCs/>
            <w:sz w:val="24"/>
            <w:szCs w:val="24"/>
          </w:rPr>
          <w:t>WIN</w:t>
        </w:r>
      </w:smartTag>
      <w:r>
        <w:rPr>
          <w:b/>
          <w:bCs/>
          <w:sz w:val="24"/>
          <w:szCs w:val="24"/>
        </w:rPr>
        <w:t xml:space="preserve">                                             34:15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       30        Grull  Miroslav                                      Nitra                                                           35:51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        26        Straška  Tomáš                                      Horné Orešany                                        37:52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        47        Kovács  Jakub                                        Dubová                                                      40:13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        27        Braniša  Andrej                                     Trnava                                                        44:41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        25        Hlecman  Michal                                   Slovenský Grob                                        45:26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     44        Grull   Martin                                         Nitra                                                           55:39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     49        Mičunek  Radovan                                Píla                                                             57:05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     36        Kľúčik  Michal                                        Modra                                                        61:44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17        Kubalák  Vladimír                                                                                                     DQ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27        Piechočák  Roman                                                                                                    DQ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Častej  1.9.2016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Marián Porkert     v.r.                                  Ing. Jozef Porkert  v.r.</w:t>
      </w:r>
    </w:p>
    <w:p w:rsidR="00C30BF0" w:rsidRDefault="00C30BF0" w:rsidP="00997B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riaditeľ pretekov                                             hlavný rozhodca</w:t>
      </w:r>
    </w:p>
    <w:sectPr w:rsidR="00C30BF0" w:rsidSect="0091799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FE5"/>
    <w:multiLevelType w:val="hybridMultilevel"/>
    <w:tmpl w:val="6EE85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D0498"/>
    <w:multiLevelType w:val="hybridMultilevel"/>
    <w:tmpl w:val="905C8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EFF"/>
    <w:rsid w:val="00026468"/>
    <w:rsid w:val="00040C7B"/>
    <w:rsid w:val="000B5C6D"/>
    <w:rsid w:val="00124BF0"/>
    <w:rsid w:val="001A4818"/>
    <w:rsid w:val="00247A5C"/>
    <w:rsid w:val="002C3DEF"/>
    <w:rsid w:val="002F1316"/>
    <w:rsid w:val="003402E0"/>
    <w:rsid w:val="00371E23"/>
    <w:rsid w:val="00476B22"/>
    <w:rsid w:val="006B41C0"/>
    <w:rsid w:val="00746864"/>
    <w:rsid w:val="007B510A"/>
    <w:rsid w:val="00814EFF"/>
    <w:rsid w:val="0091799D"/>
    <w:rsid w:val="0093009F"/>
    <w:rsid w:val="00957D23"/>
    <w:rsid w:val="00997B29"/>
    <w:rsid w:val="009E039F"/>
    <w:rsid w:val="00AA2D93"/>
    <w:rsid w:val="00AB2700"/>
    <w:rsid w:val="00B27F4C"/>
    <w:rsid w:val="00B6001F"/>
    <w:rsid w:val="00B9644F"/>
    <w:rsid w:val="00C013AC"/>
    <w:rsid w:val="00C2772B"/>
    <w:rsid w:val="00C30BF0"/>
    <w:rsid w:val="00C53C16"/>
    <w:rsid w:val="00CE2572"/>
    <w:rsid w:val="00CF776F"/>
    <w:rsid w:val="00D54B7F"/>
    <w:rsid w:val="00D620FD"/>
    <w:rsid w:val="00D651D5"/>
    <w:rsid w:val="00D77BA3"/>
    <w:rsid w:val="00DB6316"/>
    <w:rsid w:val="00EC1B21"/>
    <w:rsid w:val="00FA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9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4EF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4EFF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814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1098</Words>
  <Characters>6259</Characters>
  <Application>Microsoft Office Outlook</Application>
  <DocSecurity>0</DocSecurity>
  <Lines>0</Lines>
  <Paragraphs>0</Paragraphs>
  <ScaleCrop>false</ScaleCrop>
  <Company>Porkert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slovenských turistov Častá</dc:title>
  <dc:subject/>
  <dc:creator>Porkert</dc:creator>
  <cp:keywords/>
  <dc:description/>
  <cp:lastModifiedBy>Marian Porkert</cp:lastModifiedBy>
  <cp:revision>5</cp:revision>
  <dcterms:created xsi:type="dcterms:W3CDTF">2016-09-06T05:58:00Z</dcterms:created>
  <dcterms:modified xsi:type="dcterms:W3CDTF">2016-09-06T07:16:00Z</dcterms:modified>
</cp:coreProperties>
</file>